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F9" w:rsidRDefault="009D1651">
      <w:pPr>
        <w:rPr>
          <w:rFonts w:ascii="Gill Sans Ultra Bold" w:hAnsi="Gill Sans Ultra Bold"/>
          <w:sz w:val="36"/>
          <w:szCs w:val="36"/>
          <w:lang w:val="pl-PL"/>
        </w:rPr>
      </w:pPr>
      <w:r>
        <w:rPr>
          <w:rFonts w:ascii="Gill Sans Ultra Bold" w:hAnsi="Gill Sans Ultra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-102869</wp:posOffset>
                </wp:positionV>
                <wp:extent cx="4914900" cy="129413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29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651" w:rsidRPr="002C10DB" w:rsidRDefault="009D1651" w:rsidP="002C10DB">
                            <w:pPr>
                              <w:spacing w:after="0"/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40"/>
                                <w:lang w:val="pl-PL"/>
                              </w:rPr>
                            </w:pPr>
                            <w:r w:rsidRPr="002C10DB">
                              <w:rPr>
                                <w:rFonts w:ascii="Gill Sans Ultra Bold" w:hAnsi="Gill Sans Ultra Bold"/>
                                <w:sz w:val="36"/>
                                <w:szCs w:val="40"/>
                                <w:lang w:val="pl-PL"/>
                              </w:rPr>
                              <w:t>GALERIA PIĘKN</w:t>
                            </w:r>
                            <w:r w:rsidRPr="002C10DB">
                              <w:rPr>
                                <w:rFonts w:ascii="Gill Sans Ultra Bold" w:hAnsi="Gill Sans Ultra Bold"/>
                                <w:spacing w:val="-40"/>
                                <w:sz w:val="36"/>
                                <w:szCs w:val="40"/>
                                <w:lang w:val="pl-PL"/>
                              </w:rPr>
                              <w:t>Y</w:t>
                            </w:r>
                            <w:r w:rsidRPr="002C10DB">
                              <w:rPr>
                                <w:rFonts w:ascii="Gill Sans Ultra Bold" w:hAnsi="Gill Sans Ultra Bold"/>
                                <w:sz w:val="36"/>
                                <w:szCs w:val="40"/>
                                <w:lang w:val="pl-PL"/>
                              </w:rPr>
                              <w:t>CH KSIĄŻEK</w:t>
                            </w:r>
                          </w:p>
                          <w:p w:rsidR="009D1651" w:rsidRPr="002C10DB" w:rsidRDefault="009D1651" w:rsidP="002C10DB">
                            <w:pPr>
                              <w:spacing w:after="0"/>
                              <w:jc w:val="center"/>
                              <w:rPr>
                                <w:rFonts w:ascii="Gill Sans Ultra Bold" w:hAnsi="Gill Sans Ultra Bold"/>
                                <w:sz w:val="32"/>
                                <w:szCs w:val="36"/>
                                <w:lang w:val="pl-PL"/>
                              </w:rPr>
                            </w:pPr>
                            <w:r w:rsidRPr="002C10DB">
                              <w:rPr>
                                <w:rFonts w:ascii="Gill Sans Ultra Bold" w:hAnsi="Gill Sans Ultra Bold"/>
                                <w:sz w:val="32"/>
                                <w:szCs w:val="36"/>
                                <w:lang w:val="pl-PL"/>
                              </w:rPr>
                              <w:t>Gwido Zlatkes</w:t>
                            </w:r>
                          </w:p>
                          <w:p w:rsidR="009D1651" w:rsidRPr="002C10DB" w:rsidRDefault="00456B1B" w:rsidP="002C10DB">
                            <w:pPr>
                              <w:spacing w:after="0"/>
                              <w:jc w:val="center"/>
                              <w:rPr>
                                <w:rFonts w:ascii="Gill Sans Ultra Bold" w:hAnsi="Gill Sans Ultra Bold"/>
                                <w:spacing w:val="8"/>
                                <w:sz w:val="16"/>
                                <w:lang w:val="pl-PL"/>
                              </w:rPr>
                            </w:pPr>
                            <w:r w:rsidRPr="002C10DB">
                              <w:rPr>
                                <w:rFonts w:ascii="Gill Sans Ultra Bold" w:hAnsi="Gill Sans Ultra Bold"/>
                                <w:spacing w:val="8"/>
                                <w:sz w:val="16"/>
                                <w:lang w:val="pl-PL"/>
                              </w:rPr>
                              <w:t>ul. Pańska 96 # 203</w:t>
                            </w:r>
                          </w:p>
                          <w:p w:rsidR="00456B1B" w:rsidRPr="002C10DB" w:rsidRDefault="00456B1B" w:rsidP="002C10DB">
                            <w:pPr>
                              <w:spacing w:after="0"/>
                              <w:jc w:val="center"/>
                              <w:rPr>
                                <w:rFonts w:ascii="Gill Sans Ultra Bold" w:hAnsi="Gill Sans Ultra Bold"/>
                                <w:sz w:val="16"/>
                                <w:lang w:val="pl-PL"/>
                              </w:rPr>
                            </w:pPr>
                            <w:r w:rsidRPr="002C10DB">
                              <w:rPr>
                                <w:rFonts w:ascii="Gill Sans Ultra Bold" w:hAnsi="Gill Sans Ultra Bold"/>
                                <w:sz w:val="16"/>
                                <w:lang w:val="pl-PL"/>
                              </w:rPr>
                              <w:t>00-837 WARSZAWA</w:t>
                            </w:r>
                          </w:p>
                          <w:p w:rsidR="00456B1B" w:rsidRPr="002C10DB" w:rsidRDefault="00456B1B" w:rsidP="002C10DB">
                            <w:pPr>
                              <w:spacing w:after="0"/>
                              <w:jc w:val="center"/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</w:pPr>
                            <w:r w:rsidRPr="002C10DB"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  <w:t xml:space="preserve">tel. </w:t>
                            </w:r>
                            <w:r w:rsidR="006E3A78" w:rsidRPr="002C10DB"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  <w:t>+48 22 115 5565</w:t>
                            </w:r>
                            <w:r w:rsidR="006E3A78" w:rsidRPr="002C10DB"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  <w:br/>
                              <w:t xml:space="preserve">        </w:t>
                            </w:r>
                            <w:r w:rsidRPr="002C10DB"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  <w:t>+48 664-399-644</w:t>
                            </w:r>
                          </w:p>
                          <w:p w:rsidR="005F6DEB" w:rsidRPr="002C10DB" w:rsidRDefault="005F6DEB" w:rsidP="002C10DB">
                            <w:pPr>
                              <w:spacing w:after="0"/>
                              <w:jc w:val="center"/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2C10DB"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  <w:t>flv</w:t>
                            </w:r>
                            <w:proofErr w:type="spellEnd"/>
                            <w:proofErr w:type="gramEnd"/>
                            <w:r w:rsidRPr="002C10DB">
                              <w:rPr>
                                <w:rFonts w:ascii="Gill Sans Ultra Bold" w:hAnsi="Gill Sans Ultra Bold"/>
                                <w:spacing w:val="-8"/>
                                <w:sz w:val="16"/>
                              </w:rPr>
                              <w:t xml:space="preserve"> @ vigodapress.com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.5pt;margin-top:-8.1pt;width:387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" filled="f" stroked="f" strokeweight=".5pt">
                <v:textbox>
                  <w:txbxContent>
                    <w:p w:rsidR="009D1651" w:rsidRPr="002C10DB" w:rsidRDefault="009D1651" w:rsidP="002C10DB">
                      <w:pPr>
                        <w:spacing w:after="0"/>
                        <w:jc w:val="center"/>
                        <w:rPr>
                          <w:rFonts w:ascii="Gill Sans Ultra Bold" w:hAnsi="Gill Sans Ultra Bold"/>
                          <w:sz w:val="36"/>
                          <w:szCs w:val="40"/>
                          <w:lang w:val="pl-PL"/>
                        </w:rPr>
                      </w:pPr>
                      <w:r w:rsidRPr="002C10DB">
                        <w:rPr>
                          <w:rFonts w:ascii="Gill Sans Ultra Bold" w:hAnsi="Gill Sans Ultra Bold"/>
                          <w:sz w:val="36"/>
                          <w:szCs w:val="40"/>
                          <w:lang w:val="pl-PL"/>
                        </w:rPr>
                        <w:t>GALERIA PIĘKN</w:t>
                      </w:r>
                      <w:r w:rsidRPr="002C10DB">
                        <w:rPr>
                          <w:rFonts w:ascii="Gill Sans Ultra Bold" w:hAnsi="Gill Sans Ultra Bold"/>
                          <w:spacing w:val="-40"/>
                          <w:sz w:val="36"/>
                          <w:szCs w:val="40"/>
                          <w:lang w:val="pl-PL"/>
                        </w:rPr>
                        <w:t>Y</w:t>
                      </w:r>
                      <w:r w:rsidRPr="002C10DB">
                        <w:rPr>
                          <w:rFonts w:ascii="Gill Sans Ultra Bold" w:hAnsi="Gill Sans Ultra Bold"/>
                          <w:sz w:val="36"/>
                          <w:szCs w:val="40"/>
                          <w:lang w:val="pl-PL"/>
                        </w:rPr>
                        <w:t>CH KSIĄŻEK</w:t>
                      </w:r>
                    </w:p>
                    <w:p w:rsidR="009D1651" w:rsidRPr="002C10DB" w:rsidRDefault="009D1651" w:rsidP="002C10DB">
                      <w:pPr>
                        <w:spacing w:after="0"/>
                        <w:jc w:val="center"/>
                        <w:rPr>
                          <w:rFonts w:ascii="Gill Sans Ultra Bold" w:hAnsi="Gill Sans Ultra Bold"/>
                          <w:sz w:val="32"/>
                          <w:szCs w:val="36"/>
                          <w:lang w:val="pl-PL"/>
                        </w:rPr>
                      </w:pPr>
                      <w:r w:rsidRPr="002C10DB">
                        <w:rPr>
                          <w:rFonts w:ascii="Gill Sans Ultra Bold" w:hAnsi="Gill Sans Ultra Bold"/>
                          <w:sz w:val="32"/>
                          <w:szCs w:val="36"/>
                          <w:lang w:val="pl-PL"/>
                        </w:rPr>
                        <w:t>Gwido Zlatkes</w:t>
                      </w:r>
                    </w:p>
                    <w:p w:rsidR="009D1651" w:rsidRPr="002C10DB" w:rsidRDefault="00456B1B" w:rsidP="002C10DB">
                      <w:pPr>
                        <w:spacing w:after="0"/>
                        <w:jc w:val="center"/>
                        <w:rPr>
                          <w:rFonts w:ascii="Gill Sans Ultra Bold" w:hAnsi="Gill Sans Ultra Bold"/>
                          <w:spacing w:val="8"/>
                          <w:sz w:val="16"/>
                          <w:lang w:val="pl-PL"/>
                        </w:rPr>
                      </w:pPr>
                      <w:r w:rsidRPr="002C10DB">
                        <w:rPr>
                          <w:rFonts w:ascii="Gill Sans Ultra Bold" w:hAnsi="Gill Sans Ultra Bold"/>
                          <w:spacing w:val="8"/>
                          <w:sz w:val="16"/>
                          <w:lang w:val="pl-PL"/>
                        </w:rPr>
                        <w:t>ul. Pańska 96 # 203</w:t>
                      </w:r>
                    </w:p>
                    <w:p w:rsidR="00456B1B" w:rsidRPr="002C10DB" w:rsidRDefault="00456B1B" w:rsidP="002C10DB">
                      <w:pPr>
                        <w:spacing w:after="0"/>
                        <w:jc w:val="center"/>
                        <w:rPr>
                          <w:rFonts w:ascii="Gill Sans Ultra Bold" w:hAnsi="Gill Sans Ultra Bold"/>
                          <w:sz w:val="16"/>
                          <w:lang w:val="pl-PL"/>
                        </w:rPr>
                      </w:pPr>
                      <w:r w:rsidRPr="002C10DB">
                        <w:rPr>
                          <w:rFonts w:ascii="Gill Sans Ultra Bold" w:hAnsi="Gill Sans Ultra Bold"/>
                          <w:sz w:val="16"/>
                          <w:lang w:val="pl-PL"/>
                        </w:rPr>
                        <w:t>00-837 WARSZAWA</w:t>
                      </w:r>
                    </w:p>
                    <w:p w:rsidR="00456B1B" w:rsidRPr="002C10DB" w:rsidRDefault="00456B1B" w:rsidP="002C10DB">
                      <w:pPr>
                        <w:spacing w:after="0"/>
                        <w:jc w:val="center"/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</w:pPr>
                      <w:r w:rsidRPr="002C10DB"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  <w:t xml:space="preserve">tel. </w:t>
                      </w:r>
                      <w:r w:rsidR="006E3A78" w:rsidRPr="002C10DB"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  <w:t>+48 22 115 5565</w:t>
                      </w:r>
                      <w:r w:rsidR="006E3A78" w:rsidRPr="002C10DB"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  <w:br/>
                        <w:t xml:space="preserve">        </w:t>
                      </w:r>
                      <w:r w:rsidRPr="002C10DB"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  <w:t>+48 664-399-644</w:t>
                      </w:r>
                    </w:p>
                    <w:p w:rsidR="005F6DEB" w:rsidRPr="002C10DB" w:rsidRDefault="005F6DEB" w:rsidP="002C10DB">
                      <w:pPr>
                        <w:spacing w:after="0"/>
                        <w:jc w:val="center"/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</w:pPr>
                      <w:proofErr w:type="spellStart"/>
                      <w:proofErr w:type="gramStart"/>
                      <w:r w:rsidRPr="002C10DB"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  <w:t>flv</w:t>
                      </w:r>
                      <w:proofErr w:type="spellEnd"/>
                      <w:proofErr w:type="gramEnd"/>
                      <w:r w:rsidRPr="002C10DB">
                        <w:rPr>
                          <w:rFonts w:ascii="Gill Sans Ultra Bold" w:hAnsi="Gill Sans Ultra Bold"/>
                          <w:spacing w:val="-8"/>
                          <w:sz w:val="16"/>
                        </w:rPr>
                        <w:t xml:space="preserve"> @ vigodapress.com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Ultra Bold" w:hAnsi="Gill Sans Ultra Bold"/>
          <w:noProof/>
          <w:sz w:val="36"/>
          <w:szCs w:val="36"/>
        </w:rPr>
        <w:drawing>
          <wp:inline distT="0" distB="0" distL="0" distR="0">
            <wp:extent cx="863600" cy="119259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99" cy="121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Ultra Bold" w:hAnsi="Gill Sans Ultra Bold"/>
          <w:sz w:val="36"/>
          <w:szCs w:val="36"/>
          <w:lang w:val="pl-PL"/>
        </w:rPr>
        <w:t xml:space="preserve">  </w:t>
      </w:r>
    </w:p>
    <w:p w:rsidR="00267FA5" w:rsidRDefault="00267FA5" w:rsidP="00267FA5">
      <w:pPr>
        <w:jc w:val="center"/>
        <w:rPr>
          <w:rFonts w:ascii="AR DARLING" w:hAnsi="AR DARLING"/>
          <w:color w:val="FF0000"/>
          <w:sz w:val="72"/>
          <w:szCs w:val="36"/>
          <w:lang w:val="pl-PL"/>
        </w:rPr>
      </w:pPr>
      <w:r w:rsidRPr="00267FA5">
        <w:rPr>
          <w:rFonts w:ascii="AR DARLING" w:hAnsi="AR DARLING"/>
          <w:color w:val="FF0000"/>
          <w:sz w:val="72"/>
          <w:szCs w:val="36"/>
          <w:lang w:val="pl-PL"/>
        </w:rPr>
        <w:t>BOCZYSKO I</w:t>
      </w:r>
    </w:p>
    <w:p w:rsidR="00267FA5" w:rsidRPr="00FA02E9" w:rsidRDefault="00267FA5" w:rsidP="00024908">
      <w:pPr>
        <w:jc w:val="center"/>
        <w:rPr>
          <w:rFonts w:ascii="Gill Sans MT Ext Condensed Bold" w:hAnsi="Gill Sans MT Ext Condensed Bold"/>
          <w:sz w:val="40"/>
          <w:szCs w:val="36"/>
          <w:lang w:val="pl-PL"/>
        </w:rPr>
      </w:pPr>
      <w:r w:rsidRPr="00FA02E9">
        <w:rPr>
          <w:rFonts w:ascii="Gill Sans MT Ext Condensed Bold" w:hAnsi="Gill Sans MT Ext Condensed Bold"/>
          <w:sz w:val="40"/>
          <w:szCs w:val="36"/>
          <w:lang w:val="pl-PL"/>
        </w:rPr>
        <w:t>Konkurs na plakat poetycki – zgłoszenie konkursowe</w:t>
      </w:r>
    </w:p>
    <w:p w:rsidR="00F76DF4" w:rsidRPr="00FA02E9" w:rsidRDefault="00F76DF4" w:rsidP="00024908">
      <w:pPr>
        <w:jc w:val="center"/>
        <w:rPr>
          <w:rFonts w:ascii="Gill Sans MT Ext Condensed Bold" w:hAnsi="Gill Sans MT Ext Condensed Bold"/>
          <w:sz w:val="40"/>
          <w:szCs w:val="36"/>
        </w:rPr>
      </w:pPr>
      <w:r w:rsidRPr="00FA02E9">
        <w:rPr>
          <w:rFonts w:ascii="Gill Sans MT Ext Condensed Bold" w:hAnsi="Gill Sans MT Ext Condensed Bold"/>
          <w:sz w:val="40"/>
          <w:szCs w:val="36"/>
        </w:rPr>
        <w:t>Broadside Competition—entry form</w:t>
      </w:r>
    </w:p>
    <w:p w:rsidR="001C0F9A" w:rsidRPr="00F76DF4" w:rsidRDefault="001C0F9A" w:rsidP="001C0F9A">
      <w:pPr>
        <w:pStyle w:val="ListParagraph"/>
        <w:ind w:left="0"/>
        <w:rPr>
          <w:rFonts w:ascii="Gill Sans MT Condensed" w:hAnsi="Gill Sans MT Condensed"/>
          <w:b/>
          <w:sz w:val="32"/>
          <w:szCs w:val="36"/>
        </w:rPr>
      </w:pPr>
      <w:proofErr w:type="spellStart"/>
      <w:r w:rsidRPr="00F76DF4">
        <w:rPr>
          <w:rFonts w:ascii="Gill Sans MT Condensed" w:hAnsi="Gill Sans MT Condensed"/>
          <w:b/>
          <w:sz w:val="32"/>
          <w:szCs w:val="36"/>
        </w:rPr>
        <w:t>Informacje</w:t>
      </w:r>
      <w:proofErr w:type="spellEnd"/>
      <w:r w:rsidRPr="00F76DF4">
        <w:rPr>
          <w:rFonts w:ascii="Gill Sans MT Condensed" w:hAnsi="Gill Sans MT Condensed"/>
          <w:b/>
          <w:sz w:val="32"/>
          <w:szCs w:val="36"/>
        </w:rPr>
        <w:t xml:space="preserve"> o </w:t>
      </w:r>
      <w:proofErr w:type="spellStart"/>
      <w:r w:rsidRPr="00F76DF4">
        <w:rPr>
          <w:rFonts w:ascii="Gill Sans MT Condensed" w:hAnsi="Gill Sans MT Condensed"/>
          <w:b/>
          <w:sz w:val="32"/>
          <w:szCs w:val="36"/>
        </w:rPr>
        <w:t>pracy</w:t>
      </w:r>
      <w:proofErr w:type="spellEnd"/>
      <w:r w:rsidR="00F76DF4" w:rsidRPr="00F76DF4">
        <w:rPr>
          <w:rFonts w:ascii="Gill Sans MT Condensed" w:hAnsi="Gill Sans MT Condensed"/>
          <w:b/>
          <w:sz w:val="32"/>
          <w:szCs w:val="36"/>
        </w:rPr>
        <w:t>/info on the work</w:t>
      </w:r>
      <w:r w:rsidRPr="00F76DF4">
        <w:rPr>
          <w:rFonts w:ascii="Gill Sans MT Condensed" w:hAnsi="Gill Sans MT Condensed"/>
          <w:b/>
          <w:sz w:val="32"/>
          <w:szCs w:val="36"/>
        </w:rPr>
        <w:t>:</w:t>
      </w:r>
    </w:p>
    <w:p w:rsidR="00267FA5" w:rsidRPr="001C0F9A" w:rsidRDefault="00E61295" w:rsidP="00267FA5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>
        <w:rPr>
          <w:rFonts w:ascii="Gill Sans MT Condensed" w:hAnsi="Gill Sans MT Condensed"/>
          <w:sz w:val="28"/>
          <w:szCs w:val="36"/>
          <w:lang w:val="pl-PL"/>
        </w:rPr>
        <w:t>* Tytuł</w:t>
      </w:r>
      <w:r w:rsidR="00F76DF4">
        <w:rPr>
          <w:rFonts w:ascii="Gill Sans MT Condensed" w:hAnsi="Gill Sans MT Condensed"/>
          <w:sz w:val="28"/>
          <w:szCs w:val="36"/>
          <w:lang w:val="pl-PL"/>
        </w:rPr>
        <w:t xml:space="preserve">/title 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............................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.............................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</w:t>
      </w:r>
      <w:r w:rsidR="00DC01D1">
        <w:rPr>
          <w:rFonts w:ascii="Gill Sans MT Condensed" w:hAnsi="Gill Sans MT Condensed"/>
          <w:sz w:val="28"/>
          <w:szCs w:val="36"/>
          <w:lang w:val="pl-PL"/>
        </w:rPr>
        <w:t>..........................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.............</w:t>
      </w:r>
    </w:p>
    <w:p w:rsidR="001C0F9A" w:rsidRPr="001C0F9A" w:rsidRDefault="00E61295" w:rsidP="001C0F9A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>
        <w:rPr>
          <w:rFonts w:ascii="Gill Sans MT Condensed" w:hAnsi="Gill Sans MT Condensed"/>
          <w:sz w:val="28"/>
          <w:szCs w:val="36"/>
          <w:lang w:val="pl-PL"/>
        </w:rPr>
        <w:t xml:space="preserve">* 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Technika i procesy użyte do wykonania</w:t>
      </w:r>
      <w:r w:rsidR="00F875FC">
        <w:rPr>
          <w:rFonts w:ascii="Gill Sans MT Condensed" w:hAnsi="Gill Sans MT Condensed"/>
          <w:sz w:val="28"/>
          <w:szCs w:val="36"/>
          <w:lang w:val="pl-PL"/>
        </w:rPr>
        <w:t>, papier etc.</w:t>
      </w:r>
      <w:r w:rsidR="00F76DF4">
        <w:rPr>
          <w:rFonts w:ascii="Gill Sans MT Condensed" w:hAnsi="Gill Sans MT Condensed"/>
          <w:sz w:val="28"/>
          <w:szCs w:val="36"/>
          <w:lang w:val="pl-PL"/>
        </w:rPr>
        <w:t xml:space="preserve">/printing technique employed, paper, etc. 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</w:t>
      </w:r>
    </w:p>
    <w:p w:rsidR="001C0F9A" w:rsidRPr="001C0F9A" w:rsidRDefault="00267FA5" w:rsidP="001C0F9A">
      <w:pPr>
        <w:pStyle w:val="ListParagraph"/>
        <w:ind w:left="540"/>
        <w:rPr>
          <w:rFonts w:ascii="Gill Sans MT Condensed" w:hAnsi="Gill Sans MT Condensed"/>
          <w:sz w:val="28"/>
          <w:szCs w:val="36"/>
          <w:lang w:val="pl-PL"/>
        </w:rPr>
      </w:pPr>
      <w:r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...................................................................................................................................................................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............................................................................................................................................................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.......................</w:t>
      </w:r>
      <w:r w:rsidR="00B50E7D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...........................................................................................................................................................................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</w:t>
      </w:r>
      <w:r w:rsidR="00DC01D1">
        <w:rPr>
          <w:rFonts w:ascii="Gill Sans MT Condensed" w:hAnsi="Gill Sans MT Condensed"/>
          <w:sz w:val="28"/>
          <w:szCs w:val="36"/>
          <w:lang w:val="pl-PL"/>
        </w:rPr>
        <w:t>...............................................</w:t>
      </w:r>
      <w:r w:rsidR="00F875FC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............................................................................................................................................................................</w:t>
      </w:r>
      <w:r w:rsidR="00DC01D1">
        <w:rPr>
          <w:rFonts w:ascii="Gill Sans MT Condensed" w:hAnsi="Gill Sans MT Condensed"/>
          <w:sz w:val="28"/>
          <w:szCs w:val="36"/>
          <w:lang w:val="pl-PL"/>
        </w:rPr>
        <w:t>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...</w:t>
      </w:r>
    </w:p>
    <w:p w:rsidR="001C0F9A" w:rsidRPr="00F76DF4" w:rsidRDefault="00E61295" w:rsidP="001C0F9A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</w:rPr>
      </w:pPr>
      <w:r w:rsidRPr="00F76DF4">
        <w:rPr>
          <w:rFonts w:ascii="Gill Sans MT Condensed" w:hAnsi="Gill Sans MT Condensed"/>
          <w:sz w:val="28"/>
          <w:szCs w:val="36"/>
        </w:rPr>
        <w:t xml:space="preserve">* </w:t>
      </w:r>
      <w:proofErr w:type="spellStart"/>
      <w:r w:rsidR="001C0F9A" w:rsidRPr="00F76DF4">
        <w:rPr>
          <w:rFonts w:ascii="Gill Sans MT Condensed" w:hAnsi="Gill Sans MT Condensed"/>
          <w:sz w:val="28"/>
          <w:szCs w:val="36"/>
        </w:rPr>
        <w:t>Źródło</w:t>
      </w:r>
      <w:proofErr w:type="spellEnd"/>
      <w:r w:rsidR="001C0F9A" w:rsidRPr="00F76DF4">
        <w:rPr>
          <w:rFonts w:ascii="Gill Sans MT Condensed" w:hAnsi="Gill Sans MT Condensed"/>
          <w:sz w:val="28"/>
          <w:szCs w:val="36"/>
        </w:rPr>
        <w:t xml:space="preserve"> </w:t>
      </w:r>
      <w:proofErr w:type="spellStart"/>
      <w:r w:rsidR="001C0F9A" w:rsidRPr="00F76DF4">
        <w:rPr>
          <w:rFonts w:ascii="Gill Sans MT Condensed" w:hAnsi="Gill Sans MT Condensed"/>
          <w:sz w:val="28"/>
          <w:szCs w:val="36"/>
        </w:rPr>
        <w:t>tekstu</w:t>
      </w:r>
      <w:proofErr w:type="spellEnd"/>
      <w:r w:rsidR="00F76DF4" w:rsidRPr="00F76DF4">
        <w:rPr>
          <w:rFonts w:ascii="Gill Sans MT Condensed" w:hAnsi="Gill Sans MT Condensed"/>
          <w:sz w:val="28"/>
          <w:szCs w:val="36"/>
        </w:rPr>
        <w:t xml:space="preserve">/source of the </w:t>
      </w:r>
      <w:proofErr w:type="gramStart"/>
      <w:r w:rsidR="00F76DF4" w:rsidRPr="00F76DF4">
        <w:rPr>
          <w:rFonts w:ascii="Gill Sans MT Condensed" w:hAnsi="Gill Sans MT Condensed"/>
          <w:sz w:val="28"/>
          <w:szCs w:val="36"/>
        </w:rPr>
        <w:t xml:space="preserve">text </w:t>
      </w:r>
      <w:r w:rsidR="001C0F9A" w:rsidRPr="00F76DF4">
        <w:rPr>
          <w:rFonts w:ascii="Gill Sans MT Condensed" w:hAnsi="Gill Sans MT Condensed"/>
          <w:sz w:val="28"/>
          <w:szCs w:val="36"/>
        </w:rPr>
        <w:t>.......................................................</w:t>
      </w:r>
      <w:r w:rsidR="00B50E7D" w:rsidRPr="00F76DF4">
        <w:rPr>
          <w:rFonts w:ascii="Gill Sans MT Condensed" w:hAnsi="Gill Sans MT Condensed"/>
          <w:sz w:val="28"/>
          <w:szCs w:val="36"/>
        </w:rPr>
        <w:t>...............</w:t>
      </w:r>
      <w:r w:rsidR="001C0F9A" w:rsidRPr="00F76DF4">
        <w:rPr>
          <w:rFonts w:ascii="Gill Sans MT Condensed" w:hAnsi="Gill Sans MT Condensed"/>
          <w:sz w:val="28"/>
          <w:szCs w:val="36"/>
        </w:rPr>
        <w:t>..........................................</w:t>
      </w:r>
      <w:proofErr w:type="gramEnd"/>
    </w:p>
    <w:p w:rsidR="00F76DF4" w:rsidRDefault="001C0F9A" w:rsidP="00A20635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 w:rsidRPr="001C0F9A">
        <w:rPr>
          <w:rFonts w:ascii="Gill Sans MT Condensed" w:hAnsi="Gill Sans MT Condensed"/>
          <w:sz w:val="28"/>
          <w:szCs w:val="36"/>
          <w:lang w:val="pl-PL"/>
        </w:rPr>
        <w:t>Praca podpisana przez autora tekstu</w:t>
      </w:r>
      <w:r w:rsidR="00F76DF4">
        <w:rPr>
          <w:rFonts w:ascii="Gill Sans MT Condensed" w:hAnsi="Gill Sans MT Condensed"/>
          <w:sz w:val="28"/>
          <w:szCs w:val="36"/>
          <w:lang w:val="pl-PL"/>
        </w:rPr>
        <w:t>/signed by the author of the text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: tak</w:t>
      </w:r>
      <w:r w:rsidR="00F76DF4">
        <w:rPr>
          <w:rFonts w:ascii="Gill Sans MT Condensed" w:hAnsi="Gill Sans MT Condensed"/>
          <w:sz w:val="28"/>
          <w:szCs w:val="36"/>
          <w:lang w:val="pl-PL"/>
        </w:rPr>
        <w:t>(Y)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 xml:space="preserve"> / nie</w:t>
      </w:r>
      <w:r w:rsidR="00F76DF4">
        <w:rPr>
          <w:rFonts w:ascii="Gill Sans MT Condensed" w:hAnsi="Gill Sans MT Condensed"/>
          <w:sz w:val="28"/>
          <w:szCs w:val="36"/>
          <w:lang w:val="pl-PL"/>
        </w:rPr>
        <w:t>(N)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 xml:space="preserve">;    </w:t>
      </w:r>
    </w:p>
    <w:p w:rsidR="001C0F9A" w:rsidRPr="001C0F9A" w:rsidRDefault="001C0F9A" w:rsidP="00F76DF4">
      <w:pPr>
        <w:pStyle w:val="ListParagraph"/>
        <w:ind w:left="4860"/>
        <w:rPr>
          <w:rFonts w:ascii="Gill Sans MT Condensed" w:hAnsi="Gill Sans MT Condensed"/>
          <w:sz w:val="28"/>
          <w:szCs w:val="36"/>
          <w:lang w:val="pl-PL"/>
        </w:rPr>
      </w:pPr>
      <w:r w:rsidRPr="001C0F9A">
        <w:rPr>
          <w:rFonts w:ascii="Gill Sans MT Condensed" w:hAnsi="Gill Sans MT Condensed"/>
          <w:sz w:val="28"/>
          <w:szCs w:val="36"/>
          <w:lang w:val="pl-PL"/>
        </w:rPr>
        <w:t>tłumacza</w:t>
      </w:r>
      <w:r w:rsidR="00F76DF4">
        <w:rPr>
          <w:rFonts w:ascii="Gill Sans MT Condensed" w:hAnsi="Gill Sans MT Condensed"/>
          <w:sz w:val="28"/>
          <w:szCs w:val="36"/>
          <w:lang w:val="pl-PL"/>
        </w:rPr>
        <w:t>/translator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: tak</w:t>
      </w:r>
      <w:r w:rsidR="00F76DF4">
        <w:rPr>
          <w:rFonts w:ascii="Gill Sans MT Condensed" w:hAnsi="Gill Sans MT Condensed"/>
          <w:sz w:val="28"/>
          <w:szCs w:val="36"/>
          <w:lang w:val="pl-PL"/>
        </w:rPr>
        <w:t>(Y)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 xml:space="preserve"> / nie</w:t>
      </w:r>
      <w:r w:rsidR="00F76DF4">
        <w:rPr>
          <w:rFonts w:ascii="Gill Sans MT Condensed" w:hAnsi="Gill Sans MT Condensed"/>
          <w:sz w:val="28"/>
          <w:szCs w:val="36"/>
          <w:lang w:val="pl-PL"/>
        </w:rPr>
        <w:t>(N)</w:t>
      </w:r>
    </w:p>
    <w:p w:rsidR="001C0F9A" w:rsidRPr="001C0F9A" w:rsidRDefault="00267FA5" w:rsidP="00A20635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 w:rsidRPr="001C0F9A">
        <w:rPr>
          <w:rFonts w:ascii="Gill Sans MT Condensed" w:hAnsi="Gill Sans MT Condensed"/>
          <w:sz w:val="28"/>
          <w:szCs w:val="36"/>
          <w:lang w:val="pl-PL"/>
        </w:rPr>
        <w:t xml:space="preserve">Dodatkowe informacje 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 xml:space="preserve">nt. pracy 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(jeśli potrzebne)</w:t>
      </w:r>
      <w:r w:rsidR="00F76DF4">
        <w:rPr>
          <w:rFonts w:ascii="Gill Sans MT Condensed" w:hAnsi="Gill Sans MT Condensed"/>
          <w:sz w:val="28"/>
          <w:szCs w:val="36"/>
          <w:lang w:val="pl-PL"/>
        </w:rPr>
        <w:t xml:space="preserve">/additional info on the work (if needed)  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.............</w:t>
      </w:r>
    </w:p>
    <w:p w:rsidR="00267FA5" w:rsidRPr="001C0F9A" w:rsidRDefault="00267FA5" w:rsidP="001C0F9A">
      <w:pPr>
        <w:pStyle w:val="ListParagraph"/>
        <w:ind w:left="540"/>
        <w:rPr>
          <w:rFonts w:ascii="Gill Sans MT Condensed" w:hAnsi="Gill Sans MT Condensed"/>
          <w:sz w:val="28"/>
          <w:szCs w:val="36"/>
          <w:lang w:val="pl-PL"/>
        </w:rPr>
      </w:pPr>
      <w:r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..................................................................................................................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...........................................................................................................................................................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</w:t>
      </w:r>
      <w:r w:rsidRPr="001C0F9A">
        <w:rPr>
          <w:rFonts w:ascii="Gill Sans MT Condensed" w:hAnsi="Gill Sans MT Condensed"/>
          <w:sz w:val="28"/>
          <w:szCs w:val="36"/>
          <w:lang w:val="pl-PL"/>
        </w:rPr>
        <w:t>............................</w:t>
      </w:r>
    </w:p>
    <w:p w:rsidR="00F76DF4" w:rsidRDefault="00F76DF4" w:rsidP="00267FA5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>
        <w:rPr>
          <w:rFonts w:ascii="Gill Sans MT Condensed" w:hAnsi="Gill Sans MT Condensed"/>
          <w:sz w:val="28"/>
          <w:szCs w:val="36"/>
          <w:lang w:val="pl-PL"/>
        </w:rPr>
        <w:t>* Wymiary/size (cm) ................................................</w:t>
      </w:r>
    </w:p>
    <w:p w:rsidR="00B50E7D" w:rsidRPr="00FA02E9" w:rsidRDefault="00E61295" w:rsidP="00FA02E9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>
        <w:rPr>
          <w:rFonts w:ascii="Gill Sans MT Condensed" w:hAnsi="Gill Sans MT Condensed"/>
          <w:sz w:val="28"/>
          <w:szCs w:val="36"/>
          <w:lang w:val="pl-PL"/>
        </w:rPr>
        <w:t xml:space="preserve">* 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Nakład</w:t>
      </w:r>
      <w:r w:rsidR="00F76DF4">
        <w:rPr>
          <w:rFonts w:ascii="Gill Sans MT Condensed" w:hAnsi="Gill Sans MT Condensed"/>
          <w:sz w:val="28"/>
          <w:szCs w:val="36"/>
          <w:lang w:val="pl-PL"/>
        </w:rPr>
        <w:t>/run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 xml:space="preserve"> ...................................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</w:t>
      </w:r>
    </w:p>
    <w:p w:rsidR="001C0F9A" w:rsidRPr="00DC01D1" w:rsidRDefault="001C0F9A" w:rsidP="001C0F9A">
      <w:pPr>
        <w:pStyle w:val="ListParagraph"/>
        <w:ind w:left="0"/>
        <w:rPr>
          <w:rFonts w:ascii="Gill Sans MT Condensed" w:hAnsi="Gill Sans MT Condensed"/>
          <w:b/>
          <w:sz w:val="32"/>
          <w:szCs w:val="36"/>
          <w:lang w:val="pl-PL"/>
        </w:rPr>
      </w:pPr>
      <w:r w:rsidRPr="00DC01D1">
        <w:rPr>
          <w:rFonts w:ascii="Gill Sans MT Condensed" w:hAnsi="Gill Sans MT Condensed"/>
          <w:b/>
          <w:sz w:val="32"/>
          <w:szCs w:val="36"/>
          <w:lang w:val="pl-PL"/>
        </w:rPr>
        <w:t>Informacje o autorze</w:t>
      </w:r>
      <w:r w:rsidR="00F76DF4">
        <w:rPr>
          <w:rFonts w:ascii="Gill Sans MT Condensed" w:hAnsi="Gill Sans MT Condensed"/>
          <w:b/>
          <w:sz w:val="32"/>
          <w:szCs w:val="36"/>
          <w:lang w:val="pl-PL"/>
        </w:rPr>
        <w:t>/info on the author</w:t>
      </w:r>
      <w:r w:rsidRPr="00DC01D1">
        <w:rPr>
          <w:rFonts w:ascii="Gill Sans MT Condensed" w:hAnsi="Gill Sans MT Condensed"/>
          <w:b/>
          <w:sz w:val="32"/>
          <w:szCs w:val="36"/>
          <w:lang w:val="pl-PL"/>
        </w:rPr>
        <w:t>:</w:t>
      </w:r>
    </w:p>
    <w:p w:rsidR="00267FA5" w:rsidRPr="001C0F9A" w:rsidRDefault="00E61295" w:rsidP="00267FA5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>
        <w:rPr>
          <w:rFonts w:ascii="Gill Sans MT Condensed" w:hAnsi="Gill Sans MT Condensed"/>
          <w:sz w:val="28"/>
          <w:szCs w:val="36"/>
          <w:lang w:val="pl-PL"/>
        </w:rPr>
        <w:t xml:space="preserve">* 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Imię i nazwisko</w:t>
      </w:r>
      <w:r w:rsidR="00F76DF4">
        <w:rPr>
          <w:rFonts w:ascii="Gill Sans MT Condensed" w:hAnsi="Gill Sans MT Condensed"/>
          <w:sz w:val="28"/>
          <w:szCs w:val="36"/>
          <w:lang w:val="pl-PL"/>
        </w:rPr>
        <w:t xml:space="preserve">/first and last name </w:t>
      </w:r>
      <w:r w:rsidR="00B348B1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............................</w:t>
      </w:r>
      <w:r w:rsidR="00B348B1">
        <w:rPr>
          <w:rFonts w:ascii="Gill Sans MT Condensed" w:hAnsi="Gill Sans MT Condensed"/>
          <w:sz w:val="28"/>
          <w:szCs w:val="36"/>
          <w:lang w:val="pl-PL"/>
        </w:rPr>
        <w:t>............................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....................</w:t>
      </w:r>
    </w:p>
    <w:p w:rsidR="00267FA5" w:rsidRPr="001C0F9A" w:rsidRDefault="00E61295" w:rsidP="00267FA5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>
        <w:rPr>
          <w:rFonts w:ascii="Gill Sans MT Condensed" w:hAnsi="Gill Sans MT Condensed"/>
          <w:sz w:val="28"/>
          <w:szCs w:val="36"/>
          <w:lang w:val="pl-PL"/>
        </w:rPr>
        <w:t xml:space="preserve">* 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Adres</w:t>
      </w:r>
      <w:r w:rsidR="008506FE">
        <w:rPr>
          <w:rFonts w:ascii="Gill Sans MT Condensed" w:hAnsi="Gill Sans MT Condensed"/>
          <w:sz w:val="28"/>
          <w:szCs w:val="36"/>
          <w:lang w:val="pl-PL"/>
        </w:rPr>
        <w:t xml:space="preserve">/address 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.......</w:t>
      </w:r>
      <w:r w:rsidR="00B348B1">
        <w:rPr>
          <w:rFonts w:ascii="Gill Sans MT Condensed" w:hAnsi="Gill Sans MT Condensed"/>
          <w:sz w:val="28"/>
          <w:szCs w:val="36"/>
          <w:lang w:val="pl-PL"/>
        </w:rPr>
        <w:t>....................................................................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............................</w:t>
      </w:r>
      <w:r w:rsidR="00B348B1">
        <w:rPr>
          <w:rFonts w:ascii="Gill Sans MT Condensed" w:hAnsi="Gill Sans MT Condensed"/>
          <w:sz w:val="28"/>
          <w:szCs w:val="36"/>
          <w:lang w:val="pl-PL"/>
        </w:rPr>
        <w:t>......................</w:t>
      </w:r>
      <w:r w:rsidR="00267FA5"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..............................................</w:t>
      </w:r>
    </w:p>
    <w:p w:rsidR="001C0F9A" w:rsidRPr="00FA02E9" w:rsidRDefault="00E61295" w:rsidP="00FA02E9">
      <w:pPr>
        <w:pStyle w:val="ListParagraph"/>
        <w:numPr>
          <w:ilvl w:val="0"/>
          <w:numId w:val="2"/>
        </w:numPr>
        <w:ind w:left="540" w:hanging="540"/>
        <w:rPr>
          <w:rFonts w:ascii="Gill Sans MT Condensed" w:hAnsi="Gill Sans MT Condensed"/>
          <w:sz w:val="28"/>
          <w:szCs w:val="36"/>
          <w:lang w:val="pl-PL"/>
        </w:rPr>
      </w:pPr>
      <w:r>
        <w:rPr>
          <w:rFonts w:ascii="Gill Sans MT Condensed" w:hAnsi="Gill Sans MT Condensed"/>
          <w:sz w:val="28"/>
          <w:szCs w:val="36"/>
          <w:lang w:val="pl-PL"/>
        </w:rPr>
        <w:t>* Telefon</w:t>
      </w:r>
      <w:r w:rsidR="008506FE">
        <w:rPr>
          <w:rFonts w:ascii="Gill Sans MT Condensed" w:hAnsi="Gill Sans MT Condensed"/>
          <w:sz w:val="28"/>
          <w:szCs w:val="36"/>
          <w:lang w:val="pl-PL"/>
        </w:rPr>
        <w:t xml:space="preserve">/phone, </w:t>
      </w:r>
      <w:r>
        <w:rPr>
          <w:rFonts w:ascii="Gill Sans MT Condensed" w:hAnsi="Gill Sans MT Condensed"/>
          <w:sz w:val="28"/>
          <w:szCs w:val="36"/>
          <w:lang w:val="pl-PL"/>
        </w:rPr>
        <w:t xml:space="preserve">email 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</w:t>
      </w:r>
      <w:r w:rsidR="00B348B1">
        <w:rPr>
          <w:rFonts w:ascii="Gill Sans MT Condensed" w:hAnsi="Gill Sans MT Condensed"/>
          <w:sz w:val="28"/>
          <w:szCs w:val="36"/>
          <w:lang w:val="pl-PL"/>
        </w:rPr>
        <w:t>.......................................</w:t>
      </w:r>
      <w:r w:rsidR="00FA02E9">
        <w:rPr>
          <w:rFonts w:ascii="Gill Sans MT Condensed" w:hAnsi="Gill Sans MT Condensed"/>
          <w:sz w:val="28"/>
          <w:szCs w:val="36"/>
          <w:lang w:val="pl-PL"/>
        </w:rPr>
        <w:t>..............................</w:t>
      </w:r>
      <w:r w:rsidR="00B348B1">
        <w:rPr>
          <w:rFonts w:ascii="Gill Sans MT Condensed" w:hAnsi="Gill Sans MT Condensed"/>
          <w:sz w:val="28"/>
          <w:szCs w:val="36"/>
          <w:lang w:val="pl-PL"/>
        </w:rPr>
        <w:t>................................................</w:t>
      </w:r>
      <w:r w:rsidR="001C0F9A" w:rsidRPr="001C0F9A">
        <w:rPr>
          <w:rFonts w:ascii="Gill Sans MT Condensed" w:hAnsi="Gill Sans MT Condensed"/>
          <w:sz w:val="28"/>
          <w:szCs w:val="36"/>
          <w:lang w:val="pl-PL"/>
        </w:rPr>
        <w:t>...................................</w:t>
      </w:r>
    </w:p>
    <w:p w:rsidR="00DC01D1" w:rsidRDefault="00DC01D1" w:rsidP="00DC01D1">
      <w:pPr>
        <w:pStyle w:val="ListParagraph"/>
        <w:ind w:left="0"/>
        <w:rPr>
          <w:rFonts w:ascii="Gill Sans MT Condensed" w:hAnsi="Gill Sans MT Condensed"/>
          <w:sz w:val="32"/>
          <w:szCs w:val="36"/>
          <w:lang w:val="pl-PL"/>
        </w:rPr>
      </w:pPr>
      <w:r>
        <w:rPr>
          <w:rFonts w:ascii="Gill Sans MT Condensed" w:hAnsi="Gill Sans MT Condensed"/>
          <w:sz w:val="32"/>
          <w:szCs w:val="36"/>
          <w:lang w:val="pl-PL"/>
        </w:rPr>
        <w:t xml:space="preserve">..... </w:t>
      </w:r>
      <w:r w:rsidR="00E61295">
        <w:rPr>
          <w:rFonts w:ascii="Gill Sans MT Condensed" w:hAnsi="Gill Sans MT Condensed"/>
          <w:sz w:val="32"/>
          <w:szCs w:val="36"/>
          <w:lang w:val="pl-PL"/>
        </w:rPr>
        <w:t>*</w:t>
      </w:r>
      <w:r w:rsidRPr="00FA02E9">
        <w:rPr>
          <w:rFonts w:ascii="Gill Sans MT Condensed" w:hAnsi="Gill Sans MT Condensed"/>
          <w:b/>
          <w:sz w:val="32"/>
          <w:szCs w:val="36"/>
          <w:lang w:val="pl-PL"/>
        </w:rPr>
        <w:t xml:space="preserve">Oświadczam, że zapoznał(a/e)m się z </w:t>
      </w:r>
      <w:r w:rsidR="006527F6" w:rsidRPr="00FA02E9">
        <w:rPr>
          <w:rFonts w:ascii="Gill Sans MT Condensed" w:hAnsi="Gill Sans MT Condensed"/>
          <w:b/>
          <w:sz w:val="32"/>
          <w:szCs w:val="36"/>
          <w:lang w:val="pl-PL"/>
        </w:rPr>
        <w:t>regulaminem</w:t>
      </w:r>
      <w:r w:rsidRPr="00FA02E9">
        <w:rPr>
          <w:rFonts w:ascii="Gill Sans MT Condensed" w:hAnsi="Gill Sans MT Condensed"/>
          <w:b/>
          <w:sz w:val="32"/>
          <w:szCs w:val="36"/>
          <w:lang w:val="pl-PL"/>
        </w:rPr>
        <w:t xml:space="preserve"> konkursu BOCZYSKO I</w:t>
      </w:r>
      <w:r w:rsidR="008506FE" w:rsidRPr="00FA02E9">
        <w:rPr>
          <w:rFonts w:ascii="Gill Sans MT Condensed" w:hAnsi="Gill Sans MT Condensed"/>
          <w:b/>
          <w:sz w:val="32"/>
          <w:szCs w:val="36"/>
          <w:lang w:val="pl-PL"/>
        </w:rPr>
        <w:t xml:space="preserve">/I </w:t>
      </w:r>
      <w:r w:rsidR="00FA02E9" w:rsidRPr="00FA02E9">
        <w:rPr>
          <w:rFonts w:ascii="Gill Sans MT Condensed" w:hAnsi="Gill Sans MT Condensed"/>
          <w:b/>
          <w:sz w:val="32"/>
          <w:szCs w:val="36"/>
          <w:lang w:val="pl-PL"/>
        </w:rPr>
        <w:t>a</w:t>
      </w:r>
      <w:r w:rsidR="008506FE" w:rsidRPr="00FA02E9">
        <w:rPr>
          <w:rFonts w:ascii="Gill Sans MT Condensed" w:hAnsi="Gill Sans MT Condensed"/>
          <w:b/>
          <w:sz w:val="32"/>
          <w:szCs w:val="36"/>
          <w:lang w:val="pl-PL"/>
        </w:rPr>
        <w:t xml:space="preserve">ccept the </w:t>
      </w:r>
      <w:r w:rsidR="00FA02E9" w:rsidRPr="00FA02E9">
        <w:rPr>
          <w:rFonts w:ascii="Gill Sans MT Condensed" w:hAnsi="Gill Sans MT Condensed"/>
          <w:b/>
          <w:sz w:val="32"/>
          <w:szCs w:val="36"/>
          <w:lang w:val="pl-PL"/>
        </w:rPr>
        <w:t xml:space="preserve">rules of </w:t>
      </w:r>
      <w:r w:rsidR="00FA02E9">
        <w:rPr>
          <w:rFonts w:ascii="Gill Sans MT Condensed" w:hAnsi="Gill Sans MT Condensed"/>
          <w:b/>
          <w:sz w:val="32"/>
          <w:szCs w:val="36"/>
          <w:lang w:val="pl-PL"/>
        </w:rPr>
        <w:t xml:space="preserve">the </w:t>
      </w:r>
      <w:r w:rsidR="00FA02E9" w:rsidRPr="00FA02E9">
        <w:rPr>
          <w:rFonts w:ascii="Gill Sans MT Condensed" w:hAnsi="Gill Sans MT Condensed"/>
          <w:b/>
          <w:sz w:val="32"/>
          <w:szCs w:val="36"/>
          <w:lang w:val="pl-PL"/>
        </w:rPr>
        <w:t>BOCZYSKO I Competition</w:t>
      </w:r>
      <w:r w:rsidRPr="00FA02E9">
        <w:rPr>
          <w:rFonts w:ascii="Gill Sans MT Condensed" w:hAnsi="Gill Sans MT Condensed"/>
          <w:b/>
          <w:sz w:val="32"/>
          <w:szCs w:val="36"/>
          <w:lang w:val="pl-PL"/>
        </w:rPr>
        <w:t>.</w:t>
      </w:r>
    </w:p>
    <w:p w:rsidR="00DC01D1" w:rsidRDefault="00DC01D1" w:rsidP="00DC01D1">
      <w:pPr>
        <w:pStyle w:val="ListParagraph"/>
        <w:ind w:left="0"/>
        <w:rPr>
          <w:rFonts w:ascii="Gill Sans MT Condensed" w:hAnsi="Gill Sans MT Condensed"/>
          <w:sz w:val="32"/>
          <w:szCs w:val="36"/>
          <w:lang w:val="pl-PL"/>
        </w:rPr>
      </w:pPr>
    </w:p>
    <w:p w:rsidR="00DC01D1" w:rsidRPr="008506FE" w:rsidRDefault="00DC01D1" w:rsidP="00DC01D1">
      <w:pPr>
        <w:pStyle w:val="ListParagraph"/>
        <w:ind w:left="0"/>
        <w:rPr>
          <w:rFonts w:ascii="Gill Sans MT Condensed" w:hAnsi="Gill Sans MT Condensed"/>
          <w:sz w:val="32"/>
          <w:szCs w:val="36"/>
        </w:rPr>
      </w:pPr>
      <w:r w:rsidRPr="008506FE">
        <w:rPr>
          <w:rFonts w:ascii="Gill Sans MT Condensed" w:hAnsi="Gill Sans MT Condensed"/>
          <w:sz w:val="32"/>
          <w:szCs w:val="36"/>
        </w:rPr>
        <w:t>..................................</w:t>
      </w:r>
      <w:r w:rsidR="00FA02E9">
        <w:rPr>
          <w:rFonts w:ascii="Gill Sans MT Condensed" w:hAnsi="Gill Sans MT Condensed"/>
          <w:sz w:val="32"/>
          <w:szCs w:val="36"/>
        </w:rPr>
        <w:t>..........</w:t>
      </w:r>
      <w:r w:rsidRPr="008506FE">
        <w:rPr>
          <w:rFonts w:ascii="Gill Sans MT Condensed" w:hAnsi="Gill Sans MT Condensed"/>
          <w:sz w:val="32"/>
          <w:szCs w:val="36"/>
        </w:rPr>
        <w:t xml:space="preserve">.....                               </w:t>
      </w:r>
      <w:r w:rsidR="00FA02E9">
        <w:rPr>
          <w:rFonts w:ascii="Gill Sans MT Condensed" w:hAnsi="Gill Sans MT Condensed"/>
          <w:sz w:val="32"/>
          <w:szCs w:val="36"/>
        </w:rPr>
        <w:t xml:space="preserve">         </w:t>
      </w:r>
      <w:r w:rsidRPr="008506FE">
        <w:rPr>
          <w:rFonts w:ascii="Gill Sans MT Condensed" w:hAnsi="Gill Sans MT Condensed"/>
          <w:sz w:val="32"/>
          <w:szCs w:val="36"/>
        </w:rPr>
        <w:t xml:space="preserve"> ................................................</w:t>
      </w:r>
    </w:p>
    <w:p w:rsidR="00267FA5" w:rsidRPr="008506FE" w:rsidRDefault="00DC01D1" w:rsidP="00B50E7D">
      <w:pPr>
        <w:pStyle w:val="ListParagraph"/>
        <w:ind w:left="0"/>
        <w:rPr>
          <w:rFonts w:ascii="Gill Sans MT Condensed" w:hAnsi="Gill Sans MT Condensed"/>
          <w:sz w:val="32"/>
          <w:szCs w:val="36"/>
        </w:rPr>
      </w:pPr>
      <w:proofErr w:type="spellStart"/>
      <w:r w:rsidRPr="008506FE">
        <w:rPr>
          <w:rFonts w:ascii="Gill Sans MT Condensed" w:hAnsi="Gill Sans MT Condensed"/>
          <w:sz w:val="32"/>
          <w:szCs w:val="36"/>
        </w:rPr>
        <w:t>miejsce</w:t>
      </w:r>
      <w:proofErr w:type="spellEnd"/>
      <w:r w:rsidRPr="008506FE">
        <w:rPr>
          <w:rFonts w:ascii="Gill Sans MT Condensed" w:hAnsi="Gill Sans MT Condensed"/>
          <w:sz w:val="32"/>
          <w:szCs w:val="36"/>
        </w:rPr>
        <w:t xml:space="preserve"> </w:t>
      </w:r>
      <w:proofErr w:type="spellStart"/>
      <w:r w:rsidRPr="008506FE">
        <w:rPr>
          <w:rFonts w:ascii="Gill Sans MT Condensed" w:hAnsi="Gill Sans MT Condensed"/>
          <w:sz w:val="32"/>
          <w:szCs w:val="36"/>
        </w:rPr>
        <w:t>i</w:t>
      </w:r>
      <w:proofErr w:type="spellEnd"/>
      <w:r w:rsidRPr="008506FE">
        <w:rPr>
          <w:rFonts w:ascii="Gill Sans MT Condensed" w:hAnsi="Gill Sans MT Condensed"/>
          <w:sz w:val="32"/>
          <w:szCs w:val="36"/>
        </w:rPr>
        <w:t xml:space="preserve"> data</w:t>
      </w:r>
      <w:r w:rsidR="008506FE" w:rsidRPr="008506FE">
        <w:rPr>
          <w:rFonts w:ascii="Gill Sans MT Condensed" w:hAnsi="Gill Sans MT Condensed"/>
          <w:sz w:val="32"/>
          <w:szCs w:val="36"/>
        </w:rPr>
        <w:t xml:space="preserve">/place and date </w:t>
      </w:r>
      <w:r w:rsidR="008506FE" w:rsidRPr="008506FE">
        <w:rPr>
          <w:rFonts w:ascii="Gill Sans MT Condensed" w:hAnsi="Gill Sans MT Condensed"/>
          <w:sz w:val="32"/>
          <w:szCs w:val="36"/>
        </w:rPr>
        <w:tab/>
      </w:r>
      <w:r w:rsidR="008506FE" w:rsidRPr="008506FE">
        <w:rPr>
          <w:rFonts w:ascii="Gill Sans MT Condensed" w:hAnsi="Gill Sans MT Condensed"/>
          <w:sz w:val="32"/>
          <w:szCs w:val="36"/>
        </w:rPr>
        <w:tab/>
      </w:r>
      <w:r w:rsidR="008506FE" w:rsidRPr="008506FE">
        <w:rPr>
          <w:rFonts w:ascii="Gill Sans MT Condensed" w:hAnsi="Gill Sans MT Condensed"/>
          <w:sz w:val="32"/>
          <w:szCs w:val="36"/>
        </w:rPr>
        <w:tab/>
      </w:r>
      <w:r w:rsidR="008506FE" w:rsidRPr="008506FE">
        <w:rPr>
          <w:rFonts w:ascii="Gill Sans MT Condensed" w:hAnsi="Gill Sans MT Condensed"/>
          <w:sz w:val="32"/>
          <w:szCs w:val="36"/>
        </w:rPr>
        <w:tab/>
      </w:r>
      <w:r w:rsidR="00FA02E9">
        <w:rPr>
          <w:rFonts w:ascii="Gill Sans MT Condensed" w:hAnsi="Gill Sans MT Condensed"/>
          <w:sz w:val="32"/>
          <w:szCs w:val="36"/>
        </w:rPr>
        <w:tab/>
        <w:t xml:space="preserve"> </w:t>
      </w:r>
      <w:r w:rsidR="00FA02E9">
        <w:rPr>
          <w:rFonts w:ascii="Gill Sans MT Condensed" w:hAnsi="Gill Sans MT Condensed"/>
          <w:sz w:val="32"/>
          <w:szCs w:val="36"/>
        </w:rPr>
        <w:tab/>
      </w:r>
      <w:proofErr w:type="spellStart"/>
      <w:r w:rsidRPr="008506FE">
        <w:rPr>
          <w:rFonts w:ascii="Gill Sans MT Condensed" w:hAnsi="Gill Sans MT Condensed"/>
          <w:sz w:val="32"/>
          <w:szCs w:val="36"/>
        </w:rPr>
        <w:t>podpis</w:t>
      </w:r>
      <w:proofErr w:type="spellEnd"/>
      <w:r w:rsidR="008506FE" w:rsidRPr="008506FE">
        <w:rPr>
          <w:rFonts w:ascii="Gill Sans MT Condensed" w:hAnsi="Gill Sans MT Condensed"/>
          <w:sz w:val="32"/>
          <w:szCs w:val="36"/>
        </w:rPr>
        <w:t>/signature</w:t>
      </w:r>
      <w:r w:rsidRPr="008506FE">
        <w:rPr>
          <w:rFonts w:ascii="Gill Sans MT Condensed" w:hAnsi="Gill Sans MT Condensed"/>
          <w:sz w:val="32"/>
          <w:szCs w:val="36"/>
        </w:rPr>
        <w:t xml:space="preserve">     </w:t>
      </w:r>
    </w:p>
    <w:p w:rsidR="00024908" w:rsidRPr="008506FE" w:rsidRDefault="00FA02E9" w:rsidP="00B50E7D">
      <w:pPr>
        <w:pStyle w:val="ListParagraph"/>
        <w:ind w:left="0"/>
        <w:rPr>
          <w:rFonts w:ascii="Gill Sans MT Condensed" w:hAnsi="Gill Sans MT Condensed"/>
          <w:sz w:val="32"/>
          <w:szCs w:val="36"/>
        </w:rPr>
      </w:pPr>
      <w:r>
        <w:rPr>
          <w:rFonts w:ascii="Gill Sans MT Condensed" w:hAnsi="Gill Sans MT Condensed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7DBEB" wp14:editId="029CA23D">
                <wp:simplePos x="0" y="0"/>
                <wp:positionH relativeFrom="column">
                  <wp:posOffset>-145915</wp:posOffset>
                </wp:positionH>
                <wp:positionV relativeFrom="paragraph">
                  <wp:posOffset>104816</wp:posOffset>
                </wp:positionV>
                <wp:extent cx="6935821" cy="1138136"/>
                <wp:effectExtent l="0" t="0" r="1778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821" cy="11381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FE" w:rsidRPr="00FA02E9" w:rsidRDefault="00024908" w:rsidP="00E61295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</w:pP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  <w:t xml:space="preserve">Prosimy o wypełnienie niniejszego zgłoszenia w komputerze i zapisanie pliku jako twojenazwisko_boczysko1_zgloszenie.docx, lub twojenazwisko_boczysko1_zgloszenie.pdf, a następnie wysłanie tego pliku elektronicznie jako załącznik </w:t>
                            </w: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  <w:t xml:space="preserve">na adres Galerii </w:t>
                            </w:r>
                            <w:r w:rsidR="00FA02E9" w:rsidRPr="00FA02E9">
                              <w:fldChar w:fldCharType="begin"/>
                            </w:r>
                            <w:r w:rsidR="00FA02E9" w:rsidRPr="00FA02E9">
                              <w:rPr>
                                <w:sz w:val="22"/>
                                <w:lang w:val="pl-PL"/>
                              </w:rPr>
                              <w:instrText xml:space="preserve"> HYPERLINK "mailto:flv@vigodapress.com" </w:instrText>
                            </w:r>
                            <w:r w:rsidR="00FA02E9" w:rsidRPr="00FA02E9">
                              <w:fldChar w:fldCharType="separate"/>
                            </w:r>
                            <w:r w:rsidRPr="00FA02E9">
                              <w:rPr>
                                <w:rStyle w:val="Hyperlink"/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  <w:t>flv@vigodapress.com</w:t>
                            </w:r>
                            <w:r w:rsidR="00FA02E9" w:rsidRPr="00FA02E9">
                              <w:rPr>
                                <w:rStyle w:val="Hyperlink"/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  <w:fldChar w:fldCharType="end"/>
                            </w: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  <w:t>. Wydruk pliku prosimy dostarczyć do Galerii wraz z oryginalnymi pracami konkursowymi</w:t>
                            </w:r>
                            <w:r w:rsidR="00857B11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  <w:t xml:space="preserve"> nie później nisz 15 listopada 2016</w:t>
                            </w: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  <w:lang w:val="pl-PL"/>
                              </w:rPr>
                              <w:t>.</w:t>
                            </w:r>
                          </w:p>
                          <w:p w:rsidR="008506FE" w:rsidRPr="00FA02E9" w:rsidRDefault="008506FE" w:rsidP="00E61295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</w:pP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Please fill this form and save it </w:t>
                            </w:r>
                            <w:r w:rsidR="00FA02E9"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in your computer </w:t>
                            </w: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as yourname_boczyskoI_zg</w:t>
                            </w:r>
                            <w:r w:rsidR="00FA02E9"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l</w:t>
                            </w: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oszenie.docx, or yourname_boczysko1_zgloszenie.pdf, and then email that</w:t>
                            </w:r>
                            <w:r w:rsidR="00FA02E9"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file </w:t>
                            </w: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to </w:t>
                            </w:r>
                            <w:hyperlink r:id="rId6" w:history="1">
                              <w:r w:rsidRPr="00FA02E9">
                                <w:rPr>
                                  <w:rStyle w:val="Hyperlink"/>
                                  <w:rFonts w:ascii="Gill Sans MT Condensed" w:hAnsi="Gill Sans MT Condensed"/>
                                  <w:sz w:val="22"/>
                                  <w:szCs w:val="36"/>
                                </w:rPr>
                                <w:t>flv@vigodapress.com</w:t>
                              </w:r>
                            </w:hyperlink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. A printout of the file should be delivered to </w:t>
                            </w:r>
                            <w:proofErr w:type="spell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Galeria</w:t>
                            </w:r>
                            <w:proofErr w:type="spellEnd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Pięknych</w:t>
                            </w:r>
                            <w:proofErr w:type="spellEnd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Książek</w:t>
                            </w:r>
                            <w:proofErr w:type="spellEnd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together with hard copies of your broadside</w:t>
                            </w:r>
                            <w:r w:rsidR="00857B11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by Nov. 15, 2016</w:t>
                            </w:r>
                            <w:bookmarkStart w:id="0" w:name="_GoBack"/>
                            <w:bookmarkEnd w:id="0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.</w:t>
                            </w:r>
                          </w:p>
                          <w:p w:rsidR="00E61295" w:rsidRPr="00FA02E9" w:rsidRDefault="00E61295" w:rsidP="00E61295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</w:pPr>
                            <w:proofErr w:type="spell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Pola</w:t>
                            </w:r>
                            <w:proofErr w:type="spellEnd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oznaczone</w:t>
                            </w:r>
                            <w:proofErr w:type="spellEnd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gwiazdką</w:t>
                            </w:r>
                            <w:proofErr w:type="spellEnd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są</w:t>
                            </w:r>
                            <w:proofErr w:type="spellEnd"/>
                            <w:proofErr w:type="gramEnd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obowiążkowe</w:t>
                            </w:r>
                            <w:proofErr w:type="spellEnd"/>
                            <w:r w:rsidR="008506FE"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/the fields marked with a s</w:t>
                            </w:r>
                            <w:r w:rsidR="00FA02E9"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tar are required</w:t>
                            </w:r>
                            <w:r w:rsidRPr="00FA02E9">
                              <w:rPr>
                                <w:rFonts w:ascii="Gill Sans MT Condensed" w:hAnsi="Gill Sans MT Condensed"/>
                                <w:sz w:val="22"/>
                                <w:szCs w:val="36"/>
                              </w:rPr>
                              <w:t>.</w:t>
                            </w:r>
                          </w:p>
                          <w:p w:rsidR="008506FE" w:rsidRPr="008506FE" w:rsidRDefault="008506FE" w:rsidP="00E61295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Gill Sans MT Condensed" w:hAnsi="Gill Sans MT Condensed"/>
                                <w:szCs w:val="36"/>
                              </w:rPr>
                            </w:pPr>
                          </w:p>
                          <w:p w:rsidR="00024908" w:rsidRPr="008506FE" w:rsidRDefault="00024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7DB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1.5pt;margin-top:8.25pt;width:546.15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" fillcolor="#d8d8d8 [2732]">
                <v:textbox>
                  <w:txbxContent>
                    <w:p w:rsidR="008506FE" w:rsidRPr="00FA02E9" w:rsidRDefault="00024908" w:rsidP="00E61295">
                      <w:pPr>
                        <w:pStyle w:val="ListParagraph"/>
                        <w:ind w:left="0"/>
                        <w:jc w:val="both"/>
                        <w:rPr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</w:pP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  <w:t xml:space="preserve">Prosimy o wypełnienie niniejszego zgłoszenia w komputerze i zapisanie pliku jako twojenazwisko_boczysko1_zgloszenie.docx, lub twojenazwisko_boczysko1_zgloszenie.pdf, a następnie wysłanie tego pliku elektronicznie jako załącznik </w:t>
                      </w: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  <w:t xml:space="preserve">na adres Galerii </w:t>
                      </w:r>
                      <w:r w:rsidR="00FA02E9" w:rsidRPr="00FA02E9">
                        <w:fldChar w:fldCharType="begin"/>
                      </w:r>
                      <w:r w:rsidR="00FA02E9" w:rsidRPr="00FA02E9">
                        <w:rPr>
                          <w:sz w:val="22"/>
                          <w:lang w:val="pl-PL"/>
                        </w:rPr>
                        <w:instrText xml:space="preserve"> HYPERLINK "mailto:flv@vigodapress.com" </w:instrText>
                      </w:r>
                      <w:r w:rsidR="00FA02E9" w:rsidRPr="00FA02E9">
                        <w:fldChar w:fldCharType="separate"/>
                      </w:r>
                      <w:r w:rsidRPr="00FA02E9">
                        <w:rPr>
                          <w:rStyle w:val="Hyperlink"/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  <w:t>flv@vigodapress.com</w:t>
                      </w:r>
                      <w:r w:rsidR="00FA02E9" w:rsidRPr="00FA02E9">
                        <w:rPr>
                          <w:rStyle w:val="Hyperlink"/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  <w:fldChar w:fldCharType="end"/>
                      </w: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  <w:t>. Wydruk pliku prosimy dostarczyć do Galerii wraz z oryginalnymi pracami konkursowymi</w:t>
                      </w:r>
                      <w:r w:rsidR="00857B11">
                        <w:rPr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  <w:t xml:space="preserve"> nie później nisz 15 listopada 2016</w:t>
                      </w: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  <w:lang w:val="pl-PL"/>
                        </w:rPr>
                        <w:t>.</w:t>
                      </w:r>
                    </w:p>
                    <w:p w:rsidR="008506FE" w:rsidRPr="00FA02E9" w:rsidRDefault="008506FE" w:rsidP="00E61295">
                      <w:pPr>
                        <w:pStyle w:val="ListParagraph"/>
                        <w:ind w:left="0"/>
                        <w:jc w:val="both"/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</w:pP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Please fill this form and save it </w:t>
                      </w:r>
                      <w:r w:rsidR="00FA02E9"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in your computer </w:t>
                      </w: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as yourname_boczyskoI_zg</w:t>
                      </w:r>
                      <w:r w:rsidR="00FA02E9"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l</w:t>
                      </w: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oszenie.docx, or yourname_boczysko1_zgloszenie.pdf, and then email that</w:t>
                      </w:r>
                      <w:r w:rsidR="00FA02E9"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file </w:t>
                      </w: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to </w:t>
                      </w:r>
                      <w:hyperlink r:id="rId7" w:history="1">
                        <w:r w:rsidRPr="00FA02E9">
                          <w:rPr>
                            <w:rStyle w:val="Hyperlink"/>
                            <w:rFonts w:ascii="Gill Sans MT Condensed" w:hAnsi="Gill Sans MT Condensed"/>
                            <w:sz w:val="22"/>
                            <w:szCs w:val="36"/>
                          </w:rPr>
                          <w:t>flv@vigodapress.com</w:t>
                        </w:r>
                      </w:hyperlink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. A printout of the file should be delivered to </w:t>
                      </w:r>
                      <w:proofErr w:type="spell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Galeria</w:t>
                      </w:r>
                      <w:proofErr w:type="spellEnd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Pięknych</w:t>
                      </w:r>
                      <w:proofErr w:type="spellEnd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Książek</w:t>
                      </w:r>
                      <w:proofErr w:type="spellEnd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together with hard copies of your broadside</w:t>
                      </w:r>
                      <w:r w:rsidR="00857B11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by Nov. 15, 2016</w:t>
                      </w:r>
                      <w:bookmarkStart w:id="1" w:name="_GoBack"/>
                      <w:bookmarkEnd w:id="1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.</w:t>
                      </w:r>
                    </w:p>
                    <w:p w:rsidR="00E61295" w:rsidRPr="00FA02E9" w:rsidRDefault="00E61295" w:rsidP="00E61295">
                      <w:pPr>
                        <w:pStyle w:val="ListParagraph"/>
                        <w:ind w:left="0"/>
                        <w:jc w:val="both"/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</w:pPr>
                      <w:proofErr w:type="spell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Pola</w:t>
                      </w:r>
                      <w:proofErr w:type="spellEnd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oznaczone</w:t>
                      </w:r>
                      <w:proofErr w:type="spellEnd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gwiazdką</w:t>
                      </w:r>
                      <w:proofErr w:type="spellEnd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są</w:t>
                      </w:r>
                      <w:proofErr w:type="spellEnd"/>
                      <w:proofErr w:type="gramEnd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obowiążkowe</w:t>
                      </w:r>
                      <w:proofErr w:type="spellEnd"/>
                      <w:r w:rsidR="008506FE"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/the fields marked with a s</w:t>
                      </w:r>
                      <w:r w:rsidR="00FA02E9"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tar are required</w:t>
                      </w:r>
                      <w:r w:rsidRPr="00FA02E9">
                        <w:rPr>
                          <w:rFonts w:ascii="Gill Sans MT Condensed" w:hAnsi="Gill Sans MT Condensed"/>
                          <w:sz w:val="22"/>
                          <w:szCs w:val="36"/>
                        </w:rPr>
                        <w:t>.</w:t>
                      </w:r>
                    </w:p>
                    <w:p w:rsidR="008506FE" w:rsidRPr="008506FE" w:rsidRDefault="008506FE" w:rsidP="00E61295">
                      <w:pPr>
                        <w:pStyle w:val="ListParagraph"/>
                        <w:ind w:left="0"/>
                        <w:jc w:val="both"/>
                        <w:rPr>
                          <w:rFonts w:ascii="Gill Sans MT Condensed" w:hAnsi="Gill Sans MT Condensed"/>
                          <w:szCs w:val="36"/>
                        </w:rPr>
                      </w:pPr>
                    </w:p>
                    <w:p w:rsidR="00024908" w:rsidRPr="008506FE" w:rsidRDefault="00024908"/>
                  </w:txbxContent>
                </v:textbox>
              </v:shape>
            </w:pict>
          </mc:Fallback>
        </mc:AlternateContent>
      </w:r>
    </w:p>
    <w:sectPr w:rsidR="00024908" w:rsidRPr="008506FE" w:rsidSect="00FA02E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43F3"/>
    <w:multiLevelType w:val="hybridMultilevel"/>
    <w:tmpl w:val="E9305D3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B1E374A"/>
    <w:multiLevelType w:val="hybridMultilevel"/>
    <w:tmpl w:val="AF6AFA9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A5"/>
    <w:rsid w:val="00024908"/>
    <w:rsid w:val="00061FF9"/>
    <w:rsid w:val="001C0F9A"/>
    <w:rsid w:val="00214A7B"/>
    <w:rsid w:val="00267FA5"/>
    <w:rsid w:val="002C10DB"/>
    <w:rsid w:val="00456B1B"/>
    <w:rsid w:val="005F6DEB"/>
    <w:rsid w:val="006527F6"/>
    <w:rsid w:val="006E3A78"/>
    <w:rsid w:val="008506FE"/>
    <w:rsid w:val="00857B11"/>
    <w:rsid w:val="009D1651"/>
    <w:rsid w:val="00B348B1"/>
    <w:rsid w:val="00B361C9"/>
    <w:rsid w:val="00B50E7D"/>
    <w:rsid w:val="00BA6DFE"/>
    <w:rsid w:val="00D81C28"/>
    <w:rsid w:val="00DC01D1"/>
    <w:rsid w:val="00E61295"/>
    <w:rsid w:val="00F76DF4"/>
    <w:rsid w:val="00F875F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072E-999C-4FBC-AF0F-E1891AD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28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7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v@vigoda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v@vigodapres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l\Desktop\GPK\biurokracja\Papete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Papeteria.dotx</Template>
  <TotalTime>84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l. vigoda</dc:creator>
  <cp:keywords/>
  <dc:description/>
  <cp:lastModifiedBy>frank l. vigoda</cp:lastModifiedBy>
  <cp:revision>11</cp:revision>
  <cp:lastPrinted>2016-09-18T11:44:00Z</cp:lastPrinted>
  <dcterms:created xsi:type="dcterms:W3CDTF">2016-09-18T11:06:00Z</dcterms:created>
  <dcterms:modified xsi:type="dcterms:W3CDTF">2016-10-06T21:05:00Z</dcterms:modified>
</cp:coreProperties>
</file>